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24A" w14:textId="77777777" w:rsidR="004E13E2" w:rsidRDefault="004E13E2" w:rsidP="009F60A0">
      <w:pPr>
        <w:tabs>
          <w:tab w:val="left" w:pos="1815"/>
        </w:tabs>
        <w:ind w:left="-567" w:right="-427"/>
        <w:jc w:val="right"/>
        <w:rPr>
          <w:rFonts w:ascii="Calibri" w:hAnsi="Calibri" w:cs="Calibri"/>
          <w:sz w:val="22"/>
          <w:szCs w:val="22"/>
        </w:rPr>
      </w:pPr>
    </w:p>
    <w:p w14:paraId="45F06AE8" w14:textId="77777777" w:rsidR="001B25FB" w:rsidRDefault="001B25FB" w:rsidP="009F60A0">
      <w:pPr>
        <w:tabs>
          <w:tab w:val="left" w:pos="1815"/>
        </w:tabs>
        <w:ind w:left="-567" w:right="-427"/>
        <w:jc w:val="right"/>
        <w:rPr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Trieste</w:t>
      </w:r>
      <w:r w:rsidRPr="000D7E2D">
        <w:rPr>
          <w:sz w:val="22"/>
          <w:szCs w:val="22"/>
        </w:rPr>
        <w:t>, ____________</w:t>
      </w:r>
      <w:r>
        <w:rPr>
          <w:sz w:val="22"/>
          <w:szCs w:val="22"/>
        </w:rPr>
        <w:t>_</w:t>
      </w:r>
      <w:r w:rsidRPr="000D7E2D">
        <w:rPr>
          <w:sz w:val="22"/>
          <w:szCs w:val="22"/>
        </w:rPr>
        <w:t>____</w:t>
      </w:r>
    </w:p>
    <w:p w14:paraId="33422105" w14:textId="77777777" w:rsidR="001B25FB" w:rsidRDefault="001B25FB" w:rsidP="001B25FB">
      <w:pPr>
        <w:tabs>
          <w:tab w:val="left" w:pos="1815"/>
        </w:tabs>
        <w:ind w:left="-567" w:right="-427"/>
        <w:jc w:val="right"/>
      </w:pPr>
    </w:p>
    <w:p w14:paraId="0AF99563" w14:textId="77777777" w:rsidR="001B25FB" w:rsidRPr="006A7898" w:rsidRDefault="00453C44" w:rsidP="00D74927">
      <w:pPr>
        <w:tabs>
          <w:tab w:val="left" w:pos="1815"/>
        </w:tabs>
        <w:ind w:left="-567" w:right="-427"/>
        <w:jc w:val="both"/>
        <w:rPr>
          <w:b/>
          <w:i/>
          <w:szCs w:val="24"/>
        </w:rPr>
      </w:pPr>
      <w:r w:rsidRPr="006A7898">
        <w:rPr>
          <w:b/>
          <w:i/>
          <w:szCs w:val="24"/>
        </w:rPr>
        <w:t>PROSPETTO LIQUIDAZIONE</w:t>
      </w:r>
      <w:r w:rsidR="00D74927" w:rsidRPr="006A7898">
        <w:rPr>
          <w:b/>
          <w:i/>
          <w:szCs w:val="24"/>
        </w:rPr>
        <w:t xml:space="preserve"> </w:t>
      </w:r>
      <w:r w:rsidR="001B25FB" w:rsidRPr="006A7898">
        <w:rPr>
          <w:b/>
          <w:i/>
          <w:szCs w:val="24"/>
        </w:rPr>
        <w:t>MISSIONE</w:t>
      </w:r>
      <w:r w:rsidR="001A193D" w:rsidRPr="006A7898">
        <w:rPr>
          <w:b/>
          <w:i/>
          <w:szCs w:val="24"/>
        </w:rPr>
        <w:t xml:space="preserve"> DIDATTICHE sede di Portogruaro</w:t>
      </w:r>
    </w:p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6"/>
        <w:gridCol w:w="283"/>
        <w:gridCol w:w="7371"/>
      </w:tblGrid>
      <w:tr w:rsidR="001A193D" w:rsidRPr="001A193D" w14:paraId="10755D21" w14:textId="77777777" w:rsidTr="001A193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EE7" w14:textId="77777777" w:rsidR="001A193D" w:rsidRPr="001A193D" w:rsidRDefault="001A193D" w:rsidP="00D74927">
            <w:pPr>
              <w:tabs>
                <w:tab w:val="left" w:pos="1815"/>
              </w:tabs>
              <w:ind w:right="-427"/>
              <w:jc w:val="both"/>
              <w:rPr>
                <w:rFonts w:asciiTheme="minorHAnsi" w:hAnsi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14B0D6A4" w14:textId="77777777" w:rsidR="001A193D" w:rsidRPr="006A7898" w:rsidRDefault="001A193D" w:rsidP="001A193D">
            <w:pPr>
              <w:tabs>
                <w:tab w:val="left" w:pos="1815"/>
              </w:tabs>
              <w:ind w:right="-42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A7898">
              <w:rPr>
                <w:rFonts w:asciiTheme="minorHAnsi" w:hAnsiTheme="minorHAnsi"/>
                <w:b/>
                <w:sz w:val="22"/>
                <w:szCs w:val="22"/>
              </w:rPr>
              <w:t>Primo semestre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96F" w14:textId="77777777" w:rsidR="001A193D" w:rsidRPr="006A7898" w:rsidRDefault="001A193D" w:rsidP="00D74927">
            <w:pPr>
              <w:tabs>
                <w:tab w:val="left" w:pos="1815"/>
              </w:tabs>
              <w:ind w:right="-42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A079894" w14:textId="77777777" w:rsidR="001A193D" w:rsidRPr="006A7898" w:rsidRDefault="001A193D" w:rsidP="00D74927">
            <w:pPr>
              <w:tabs>
                <w:tab w:val="left" w:pos="1815"/>
              </w:tabs>
              <w:ind w:right="-42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A7898">
              <w:rPr>
                <w:rFonts w:asciiTheme="minorHAnsi" w:hAnsiTheme="minorHAnsi"/>
                <w:b/>
                <w:sz w:val="22"/>
                <w:szCs w:val="22"/>
              </w:rPr>
              <w:t>Secondo semestre</w:t>
            </w:r>
          </w:p>
        </w:tc>
      </w:tr>
    </w:tbl>
    <w:p w14:paraId="01827C1B" w14:textId="77777777" w:rsidR="001B25FB" w:rsidRPr="00F40231" w:rsidRDefault="001B25FB" w:rsidP="00D74927">
      <w:pPr>
        <w:tabs>
          <w:tab w:val="left" w:pos="1815"/>
        </w:tabs>
        <w:ind w:left="-567" w:right="-427"/>
        <w:jc w:val="both"/>
        <w:rPr>
          <w:sz w:val="22"/>
          <w:szCs w:val="22"/>
        </w:rPr>
      </w:pPr>
    </w:p>
    <w:p w14:paraId="05DFC55E" w14:textId="04E49C54" w:rsidR="001B25FB" w:rsidRDefault="00FC7449" w:rsidP="00D74927">
      <w:pPr>
        <w:tabs>
          <w:tab w:val="left" w:pos="1815"/>
        </w:tabs>
        <w:ind w:left="-567" w:right="-427"/>
        <w:jc w:val="right"/>
        <w:rPr>
          <w:rFonts w:ascii="Verdana" w:hAnsi="Verdana"/>
        </w:rPr>
      </w:pP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 w:rsidR="006D62F8">
        <w:rPr>
          <w:rFonts w:ascii="Verdana" w:hAnsi="Verdana"/>
        </w:rPr>
        <w:t xml:space="preserve">Al Direttore del </w:t>
      </w:r>
      <w:proofErr w:type="spellStart"/>
      <w:r w:rsidR="006D62F8">
        <w:rPr>
          <w:rFonts w:ascii="Verdana" w:hAnsi="Verdana"/>
        </w:rPr>
        <w:t>Di</w:t>
      </w:r>
      <w:r w:rsidR="006A7898">
        <w:rPr>
          <w:rFonts w:ascii="Verdana" w:hAnsi="Verdana"/>
        </w:rPr>
        <w:t>SU</w:t>
      </w:r>
      <w:proofErr w:type="spellEnd"/>
    </w:p>
    <w:p w14:paraId="74A36B68" w14:textId="77777777" w:rsidR="00573B90" w:rsidRPr="006D62F8" w:rsidRDefault="00573B90" w:rsidP="00D74927">
      <w:pPr>
        <w:tabs>
          <w:tab w:val="left" w:pos="1815"/>
        </w:tabs>
        <w:ind w:left="-567" w:right="-427"/>
        <w:jc w:val="right"/>
        <w:rPr>
          <w:rFonts w:ascii="Verdana" w:hAnsi="Verdana"/>
          <w:sz w:val="20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384"/>
        <w:gridCol w:w="5812"/>
        <w:gridCol w:w="1984"/>
        <w:gridCol w:w="1701"/>
      </w:tblGrid>
      <w:tr w:rsidR="00E92578" w:rsidRPr="00E92578" w14:paraId="336DD4EB" w14:textId="77777777" w:rsidTr="00665D96">
        <w:tc>
          <w:tcPr>
            <w:tcW w:w="1384" w:type="dxa"/>
            <w:shd w:val="clear" w:color="auto" w:fill="auto"/>
          </w:tcPr>
          <w:p w14:paraId="3C5C6C53" w14:textId="77777777" w:rsidR="00E92578" w:rsidRPr="00E92578" w:rsidRDefault="001B25FB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2578">
              <w:rPr>
                <w:rFonts w:ascii="Calibri" w:hAnsi="Calibri" w:cs="Calibri"/>
                <w:sz w:val="22"/>
                <w:szCs w:val="22"/>
              </w:rPr>
              <w:t xml:space="preserve">Richiedente: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0B48A30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9262BB3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2578">
              <w:rPr>
                <w:rFonts w:ascii="Calibri" w:hAnsi="Calibri" w:cs="Calibri"/>
                <w:sz w:val="22"/>
                <w:szCs w:val="22"/>
              </w:rPr>
              <w:t>Qualifica/Matricola: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67712D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8E01BB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985"/>
        <w:gridCol w:w="2976"/>
      </w:tblGrid>
      <w:tr w:rsidR="00665D96" w14:paraId="1C514C66" w14:textId="77777777" w:rsidTr="00923954">
        <w:tc>
          <w:tcPr>
            <w:tcW w:w="1809" w:type="dxa"/>
          </w:tcPr>
          <w:p w14:paraId="3DE52BEA" w14:textId="77777777" w:rsidR="00665D96" w:rsidRDefault="00665D96" w:rsidP="00923954">
            <w:pPr>
              <w:tabs>
                <w:tab w:val="left" w:pos="1815"/>
              </w:tabs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1D0C">
              <w:rPr>
                <w:rFonts w:ascii="Calibri" w:hAnsi="Calibri" w:cs="Calibri"/>
                <w:sz w:val="22"/>
                <w:szCs w:val="22"/>
              </w:rPr>
              <w:t>In servizio presso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D286B4" w14:textId="77777777" w:rsidR="00665D96" w:rsidRDefault="00665D96" w:rsidP="00923954">
            <w:pPr>
              <w:tabs>
                <w:tab w:val="left" w:pos="1815"/>
              </w:tabs>
              <w:spacing w:after="60"/>
              <w:ind w:right="-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8660EF" w14:textId="77777777" w:rsidR="00665D96" w:rsidRDefault="00665D96" w:rsidP="00923954">
            <w:pPr>
              <w:tabs>
                <w:tab w:val="left" w:pos="1815"/>
              </w:tabs>
              <w:spacing w:after="60"/>
              <w:ind w:right="-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C419DD9" w14:textId="77777777" w:rsidR="00665D96" w:rsidRDefault="00665D96" w:rsidP="00923954">
            <w:pPr>
              <w:tabs>
                <w:tab w:val="left" w:pos="1815"/>
              </w:tabs>
              <w:spacing w:after="60"/>
              <w:ind w:right="-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ECB23A" w14:textId="77777777" w:rsidR="00665D96" w:rsidRDefault="00665D96" w:rsidP="00923954">
      <w:pPr>
        <w:tabs>
          <w:tab w:val="left" w:pos="1815"/>
        </w:tabs>
        <w:spacing w:after="60" w:line="100" w:lineRule="exact"/>
        <w:ind w:left="-567" w:right="-425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118"/>
        <w:gridCol w:w="992"/>
        <w:gridCol w:w="3969"/>
      </w:tblGrid>
      <w:tr w:rsidR="00923954" w14:paraId="0229001A" w14:textId="77777777" w:rsidTr="00923954">
        <w:tc>
          <w:tcPr>
            <w:tcW w:w="2836" w:type="dxa"/>
          </w:tcPr>
          <w:p w14:paraId="147E5EB9" w14:textId="6762CFB6" w:rsidR="00923954" w:rsidRDefault="00923954" w:rsidP="00923954">
            <w:pPr>
              <w:tabs>
                <w:tab w:val="left" w:pos="18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 effettuato una m</w:t>
            </w:r>
            <w:r w:rsidRPr="00771D0C">
              <w:rPr>
                <w:rFonts w:ascii="Calibri" w:hAnsi="Calibri" w:cs="Calibri"/>
                <w:sz w:val="22"/>
                <w:szCs w:val="22"/>
              </w:rPr>
              <w:t>issione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F04983A" w14:textId="77777777" w:rsidR="00923954" w:rsidRDefault="00923954" w:rsidP="00923954">
            <w:pPr>
              <w:tabs>
                <w:tab w:val="left" w:pos="1815"/>
              </w:tabs>
              <w:spacing w:after="60"/>
              <w:ind w:right="-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0CBAC" w14:textId="77777777" w:rsidR="00923954" w:rsidRDefault="00923954" w:rsidP="00923954">
            <w:pPr>
              <w:tabs>
                <w:tab w:val="left" w:pos="1815"/>
              </w:tabs>
              <w:spacing w:after="60"/>
              <w:ind w:right="-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mezzo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2872F" w14:textId="77777777" w:rsidR="00923954" w:rsidRDefault="00923954" w:rsidP="00923954">
            <w:pPr>
              <w:tabs>
                <w:tab w:val="left" w:pos="1815"/>
              </w:tabs>
              <w:spacing w:after="60"/>
              <w:ind w:right="-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F599D1" w14:textId="77777777" w:rsidR="00665D96" w:rsidRDefault="00665D96" w:rsidP="00923954">
      <w:pPr>
        <w:tabs>
          <w:tab w:val="left" w:pos="1815"/>
        </w:tabs>
        <w:spacing w:after="60" w:line="100" w:lineRule="exact"/>
        <w:ind w:left="-567" w:right="-425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072"/>
      </w:tblGrid>
      <w:tr w:rsidR="001A193D" w14:paraId="5CFEB2CF" w14:textId="77777777" w:rsidTr="009D5AFA">
        <w:tc>
          <w:tcPr>
            <w:tcW w:w="1809" w:type="dxa"/>
          </w:tcPr>
          <w:p w14:paraId="5E1AE5DB" w14:textId="77777777" w:rsidR="001A193D" w:rsidRDefault="001A193D" w:rsidP="009D5AFA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Motivo missione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48F0E7F0" w14:textId="77777777" w:rsidR="001A193D" w:rsidRDefault="001A193D" w:rsidP="009D5AFA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1E9A20" w14:textId="77777777" w:rsidR="001A193D" w:rsidRDefault="001A193D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5103"/>
        <w:gridCol w:w="2551"/>
      </w:tblGrid>
      <w:tr w:rsidR="00923954" w14:paraId="5A23C1EE" w14:textId="77777777" w:rsidTr="00923954">
        <w:tc>
          <w:tcPr>
            <w:tcW w:w="1242" w:type="dxa"/>
            <w:vAlign w:val="center"/>
          </w:tcPr>
          <w:p w14:paraId="5B0B78D1" w14:textId="77777777" w:rsidR="00923954" w:rsidRDefault="00923954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Nel mese di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26D6CB" w14:textId="77777777" w:rsidR="00923954" w:rsidRDefault="00923954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0B2708" w14:textId="77777777" w:rsidR="00923954" w:rsidRDefault="00923954" w:rsidP="00923954">
            <w:pPr>
              <w:tabs>
                <w:tab w:val="left" w:pos="181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 ne chiede il rimborso imputando la spesa al progetto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E505FE" w14:textId="77777777" w:rsidR="00923954" w:rsidRDefault="00923954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D3AD71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979"/>
        <w:gridCol w:w="709"/>
        <w:gridCol w:w="810"/>
        <w:gridCol w:w="891"/>
        <w:gridCol w:w="2835"/>
        <w:gridCol w:w="567"/>
        <w:gridCol w:w="850"/>
      </w:tblGrid>
      <w:tr w:rsidR="004E13E2" w:rsidRPr="0042168F" w14:paraId="0360345E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5BB183B1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44160D9E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154AF4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4E94356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13C92C23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AEF1CA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7E9943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CA9918" w14:textId="77777777" w:rsidR="004E13E2" w:rsidRPr="0042168F" w:rsidRDefault="004E13E2" w:rsidP="0042168F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16F22656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1CC5BD5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E49A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5BDC89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6A4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1A8319F7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D43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E57117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45C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1FDF49C2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62B55D7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E50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659F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8F86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61FFF61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F96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1A8F3C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5B2F5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2199D6B0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541D5F68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010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D769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BD9B9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5F6C57A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E25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7A843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0076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7260FC97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25CDDB9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8F97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77C3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5BE3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2450566C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0376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2AB09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5EEA6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5DE9A181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0DC72618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164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D4890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85D1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329B8409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51055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F05629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2F1A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2F1760D4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66E5C061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465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226B07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AE14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5FD31A7E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C3CD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A63775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A3DF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51536E5B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2EEA7EC8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E895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B86BEF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17DA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110F2520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FF6D9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7D9B7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27D7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E13E2" w:rsidRPr="0042168F" w14:paraId="2A56F4DD" w14:textId="77777777" w:rsidTr="004E13E2">
        <w:trPr>
          <w:trHeight w:val="145"/>
        </w:trPr>
        <w:tc>
          <w:tcPr>
            <w:tcW w:w="1132" w:type="dxa"/>
            <w:vAlign w:val="center"/>
          </w:tcPr>
          <w:p w14:paraId="08BD8123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Partenza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FDAA7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4428B0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B09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891" w:type="dxa"/>
          </w:tcPr>
          <w:p w14:paraId="47597E95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rientro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E43B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959DE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  <w:r w:rsidRPr="0042168F">
              <w:rPr>
                <w:rFonts w:ascii="Calibri" w:hAnsi="Calibri" w:cs="Calibri"/>
                <w:szCs w:val="24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558D" w14:textId="77777777" w:rsidR="004E13E2" w:rsidRPr="0042168F" w:rsidRDefault="004E13E2" w:rsidP="009D5AFA">
            <w:pPr>
              <w:tabs>
                <w:tab w:val="left" w:pos="1815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64FC98D3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97FCEFD" w14:textId="77777777" w:rsidR="00195036" w:rsidRDefault="0019503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7348ECF" w14:textId="77777777" w:rsidR="00195036" w:rsidRDefault="0019503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6577F4E" w14:textId="77777777" w:rsidR="00195036" w:rsidRDefault="0019503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25BBA097" w14:textId="77777777" w:rsidR="00195036" w:rsidRDefault="0019503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2A0C7EBF" w14:textId="77777777" w:rsidR="00195036" w:rsidRDefault="0019503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984"/>
        <w:gridCol w:w="1418"/>
        <w:gridCol w:w="1984"/>
      </w:tblGrid>
      <w:tr w:rsidR="006A7898" w:rsidRPr="006A7898" w14:paraId="2DDED7B1" w14:textId="77777777" w:rsidTr="004E13E2">
        <w:tc>
          <w:tcPr>
            <w:tcW w:w="3969" w:type="dxa"/>
            <w:tcBorders>
              <w:top w:val="single" w:sz="4" w:space="0" w:color="auto"/>
            </w:tcBorders>
          </w:tcPr>
          <w:p w14:paraId="3C674093" w14:textId="77777777" w:rsidR="00195036" w:rsidRPr="006A7898" w:rsidRDefault="00195036" w:rsidP="004E13E2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25236A" w14:textId="77777777" w:rsidR="00F428F3" w:rsidRPr="006A7898" w:rsidRDefault="00F428F3" w:rsidP="004E13E2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7898">
              <w:rPr>
                <w:rFonts w:ascii="Calibri" w:hAnsi="Calibri" w:cs="Calibri"/>
                <w:b/>
                <w:sz w:val="22"/>
                <w:szCs w:val="22"/>
              </w:rPr>
              <w:t>SPESE</w:t>
            </w:r>
            <w:r w:rsidR="004E13E2" w:rsidRPr="006A789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A7898">
              <w:rPr>
                <w:rFonts w:ascii="Calibri" w:hAnsi="Calibri" w:cs="Calibri"/>
                <w:b/>
                <w:sz w:val="16"/>
                <w:szCs w:val="16"/>
              </w:rPr>
              <w:t>(indicare la divisa):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CC7573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16"/>
                <w:szCs w:val="16"/>
              </w:rPr>
              <w:t>VIAGGIO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C26B62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9E67B0" w14:textId="77777777" w:rsidR="00F428F3" w:rsidRPr="006A7898" w:rsidRDefault="001A193D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7898">
              <w:rPr>
                <w:rFonts w:ascii="Calibri" w:hAnsi="Calibri" w:cs="Calibri"/>
                <w:sz w:val="16"/>
                <w:szCs w:val="16"/>
              </w:rPr>
              <w:t>PEDAGGI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FCCA04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7898" w:rsidRPr="006A7898" w14:paraId="2A71D184" w14:textId="77777777" w:rsidTr="004E13E2">
        <w:tc>
          <w:tcPr>
            <w:tcW w:w="3969" w:type="dxa"/>
          </w:tcPr>
          <w:p w14:paraId="59056BC7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4A043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16"/>
                <w:szCs w:val="16"/>
              </w:rPr>
              <w:t>PASTI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85048F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0C89BC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0CDC73" w14:textId="77777777" w:rsidR="00F428F3" w:rsidRPr="006A7898" w:rsidRDefault="00F428F3" w:rsidP="00D74927">
            <w:pPr>
              <w:tabs>
                <w:tab w:val="left" w:pos="1815"/>
              </w:tabs>
              <w:spacing w:after="80"/>
              <w:ind w:right="-42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B7F6F18" w14:textId="77777777" w:rsidR="00BA7DE7" w:rsidRPr="006A7898" w:rsidRDefault="00774A44" w:rsidP="00774A44">
      <w:pPr>
        <w:tabs>
          <w:tab w:val="left" w:pos="1815"/>
        </w:tabs>
        <w:rPr>
          <w:rFonts w:ascii="Calibri" w:hAnsi="Calibri" w:cs="Calibri"/>
          <w:b/>
          <w:sz w:val="22"/>
          <w:szCs w:val="22"/>
        </w:rPr>
      </w:pPr>
      <w:r w:rsidRPr="006A7898">
        <w:rPr>
          <w:rFonts w:ascii="Calibri" w:hAnsi="Calibri" w:cs="Calibri"/>
          <w:b/>
          <w:sz w:val="22"/>
          <w:szCs w:val="22"/>
        </w:rPr>
        <w:t>Allegati:</w:t>
      </w: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1686"/>
        <w:gridCol w:w="4111"/>
        <w:gridCol w:w="425"/>
        <w:gridCol w:w="1559"/>
        <w:gridCol w:w="2693"/>
      </w:tblGrid>
      <w:tr w:rsidR="006A7898" w:rsidRPr="006A7898" w14:paraId="3277117E" w14:textId="77777777" w:rsidTr="00923954">
        <w:tc>
          <w:tcPr>
            <w:tcW w:w="407" w:type="dxa"/>
          </w:tcPr>
          <w:p w14:paraId="12D5EA20" w14:textId="77777777" w:rsidR="00774A44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22"/>
                <w:szCs w:val="22"/>
              </w:rPr>
              <w:t>n°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3839196" w14:textId="77777777" w:rsidR="00774A44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74F7AA" w14:textId="77777777" w:rsidR="00774A44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22"/>
                <w:szCs w:val="22"/>
              </w:rPr>
              <w:t>Biglietti pedaggi autostradali</w:t>
            </w:r>
            <w:r w:rsidR="00923954" w:rsidRPr="006A7898">
              <w:rPr>
                <w:rFonts w:ascii="Calibri" w:hAnsi="Calibri" w:cs="Calibri"/>
                <w:sz w:val="22"/>
                <w:szCs w:val="22"/>
              </w:rPr>
              <w:t>/Treno</w:t>
            </w:r>
          </w:p>
        </w:tc>
        <w:tc>
          <w:tcPr>
            <w:tcW w:w="425" w:type="dxa"/>
          </w:tcPr>
          <w:p w14:paraId="774E1C3B" w14:textId="77777777" w:rsidR="00774A44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22"/>
                <w:szCs w:val="22"/>
              </w:rPr>
              <w:t>n°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9DFDB8" w14:textId="77777777" w:rsidR="00774A44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1B401A" w14:textId="77777777" w:rsidR="00195036" w:rsidRPr="006A7898" w:rsidRDefault="00774A44" w:rsidP="00774A44">
            <w:pPr>
              <w:tabs>
                <w:tab w:val="left" w:pos="181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7898">
              <w:rPr>
                <w:rFonts w:ascii="Calibri" w:hAnsi="Calibri" w:cs="Calibri"/>
                <w:sz w:val="22"/>
                <w:szCs w:val="22"/>
              </w:rPr>
              <w:t>Ricevute pasti</w:t>
            </w:r>
          </w:p>
        </w:tc>
      </w:tr>
    </w:tbl>
    <w:p w14:paraId="1CE6E5C5" w14:textId="77777777" w:rsidR="00195036" w:rsidRPr="006A7898" w:rsidRDefault="00195036" w:rsidP="00A328F9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6109659F" w14:textId="77777777" w:rsidR="00BA7DE7" w:rsidRPr="006A7898" w:rsidRDefault="00BA7DE7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08C614C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647D86F6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3EAF69DA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6A7CABE8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BDBC9B5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49D60A35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33526AD9" w14:textId="77777777" w:rsidR="00195036" w:rsidRPr="006A7898" w:rsidRDefault="00195036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142"/>
        <w:gridCol w:w="3543"/>
        <w:gridCol w:w="1134"/>
        <w:gridCol w:w="1701"/>
      </w:tblGrid>
      <w:tr w:rsidR="006A7898" w:rsidRPr="006A7898" w14:paraId="21746C41" w14:textId="77777777" w:rsidTr="00195036">
        <w:tc>
          <w:tcPr>
            <w:tcW w:w="2943" w:type="dxa"/>
            <w:gridSpan w:val="2"/>
          </w:tcPr>
          <w:p w14:paraId="7BD9C744" w14:textId="77777777" w:rsidR="00195036" w:rsidRPr="006A7898" w:rsidRDefault="00195036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  <w:p w14:paraId="6CBE83FF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PER IL MEZZO PROPRIO si indichi</w:t>
            </w:r>
          </w:p>
        </w:tc>
        <w:tc>
          <w:tcPr>
            <w:tcW w:w="1418" w:type="dxa"/>
          </w:tcPr>
          <w:p w14:paraId="63DAB70F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Itinerario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8ADAA2B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196606CB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Km percorsi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F650C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A7898" w:rsidRPr="006A7898" w14:paraId="5D81A06E" w14:textId="77777777" w:rsidTr="00195036">
        <w:tc>
          <w:tcPr>
            <w:tcW w:w="2943" w:type="dxa"/>
            <w:gridSpan w:val="2"/>
          </w:tcPr>
          <w:p w14:paraId="0A69CCDD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17E4E632" w14:textId="77777777" w:rsidR="00195036" w:rsidRPr="006A7898" w:rsidRDefault="00195036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  <w:p w14:paraId="435FD093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Tipo di vettura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16B06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760393ED" w14:textId="77777777" w:rsidR="00195036" w:rsidRPr="006A7898" w:rsidRDefault="00195036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  <w:p w14:paraId="024EE7A2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targa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18E122" w14:textId="77777777" w:rsidR="00D64F73" w:rsidRPr="006A7898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6A7898" w:rsidRPr="006A7898" w14:paraId="160F7F43" w14:textId="77777777" w:rsidTr="00195036">
        <w:trPr>
          <w:gridBefore w:val="1"/>
          <w:wBefore w:w="675" w:type="dxa"/>
        </w:trPr>
        <w:tc>
          <w:tcPr>
            <w:tcW w:w="3828" w:type="dxa"/>
            <w:gridSpan w:val="3"/>
            <w:vAlign w:val="center"/>
          </w:tcPr>
          <w:p w14:paraId="50F48CF4" w14:textId="77777777" w:rsidR="00195036" w:rsidRPr="006A7898" w:rsidRDefault="00195036" w:rsidP="001A193D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</w:p>
          <w:p w14:paraId="50D0432F" w14:textId="77777777" w:rsidR="0080762B" w:rsidRPr="006A7898" w:rsidRDefault="0080762B" w:rsidP="001A193D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  <w:r w:rsidRPr="006A7898">
              <w:rPr>
                <w:rFonts w:ascii="Calibri" w:hAnsi="Calibri" w:cs="Calibri"/>
                <w:sz w:val="20"/>
              </w:rPr>
              <w:t>La missione s</w:t>
            </w:r>
            <w:r w:rsidR="001A193D" w:rsidRPr="006A7898">
              <w:rPr>
                <w:rFonts w:ascii="Calibri" w:hAnsi="Calibri" w:cs="Calibri"/>
                <w:sz w:val="20"/>
              </w:rPr>
              <w:t>arà contabilizzata sul progetto</w:t>
            </w:r>
          </w:p>
        </w:tc>
        <w:tc>
          <w:tcPr>
            <w:tcW w:w="6378" w:type="dxa"/>
            <w:gridSpan w:val="3"/>
            <w:vAlign w:val="center"/>
          </w:tcPr>
          <w:p w14:paraId="60AE340B" w14:textId="77777777" w:rsidR="0080762B" w:rsidRPr="006A7898" w:rsidRDefault="0080762B" w:rsidP="0080762B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A7898" w:rsidRPr="006A7898" w14:paraId="52F60911" w14:textId="77777777" w:rsidTr="00195036">
        <w:trPr>
          <w:gridBefore w:val="1"/>
          <w:wBefore w:w="675" w:type="dxa"/>
        </w:trPr>
        <w:tc>
          <w:tcPr>
            <w:tcW w:w="3828" w:type="dxa"/>
            <w:gridSpan w:val="3"/>
            <w:vAlign w:val="center"/>
          </w:tcPr>
          <w:p w14:paraId="6B91EB14" w14:textId="77777777" w:rsidR="00195036" w:rsidRPr="006A7898" w:rsidRDefault="00195036" w:rsidP="001A193D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57F451E1" w14:textId="77777777" w:rsidR="00195036" w:rsidRPr="006A7898" w:rsidRDefault="00195036" w:rsidP="0080762B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3C6B355" w14:textId="77777777" w:rsidR="00195036" w:rsidRPr="006A7898" w:rsidRDefault="00195036" w:rsidP="00D74927">
      <w:pPr>
        <w:widowControl w:val="0"/>
        <w:autoSpaceDE w:val="0"/>
        <w:autoSpaceDN w:val="0"/>
        <w:adjustRightInd w:val="0"/>
        <w:spacing w:after="120"/>
        <w:ind w:left="-567" w:right="-425"/>
        <w:jc w:val="both"/>
        <w:rPr>
          <w:rFonts w:ascii="Calibri" w:hAnsi="Calibri" w:cs="Calibri"/>
          <w:spacing w:val="-1"/>
          <w:sz w:val="20"/>
        </w:rPr>
      </w:pPr>
    </w:p>
    <w:p w14:paraId="38DA9BC5" w14:textId="77777777" w:rsidR="00195036" w:rsidRPr="006A7898" w:rsidRDefault="00195036" w:rsidP="00D74927">
      <w:pPr>
        <w:widowControl w:val="0"/>
        <w:autoSpaceDE w:val="0"/>
        <w:autoSpaceDN w:val="0"/>
        <w:adjustRightInd w:val="0"/>
        <w:spacing w:after="120"/>
        <w:ind w:left="-567" w:right="-425"/>
        <w:jc w:val="both"/>
        <w:rPr>
          <w:rFonts w:ascii="Calibri" w:hAnsi="Calibri" w:cs="Calibri"/>
          <w:spacing w:val="-1"/>
          <w:sz w:val="20"/>
        </w:rPr>
      </w:pPr>
    </w:p>
    <w:tbl>
      <w:tblPr>
        <w:tblStyle w:val="Grigliatabella"/>
        <w:tblW w:w="10881" w:type="dxa"/>
        <w:tblInd w:w="-567" w:type="dxa"/>
        <w:tblLook w:val="04A0" w:firstRow="1" w:lastRow="0" w:firstColumn="1" w:lastColumn="0" w:noHBand="0" w:noVBand="1"/>
      </w:tblPr>
      <w:tblGrid>
        <w:gridCol w:w="3652"/>
        <w:gridCol w:w="2962"/>
        <w:gridCol w:w="4267"/>
      </w:tblGrid>
      <w:tr w:rsidR="006A7898" w:rsidRPr="006A7898" w14:paraId="26EE3A79" w14:textId="77777777" w:rsidTr="00534FB1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6B0E1" w14:textId="77777777" w:rsidR="00F93CD4" w:rsidRPr="006A7898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792F" w14:textId="77777777" w:rsidR="00F93CD4" w:rsidRPr="006A7898" w:rsidRDefault="00F93CD4" w:rsidP="00D74927">
            <w:pPr>
              <w:autoSpaceDE w:val="0"/>
              <w:autoSpaceDN w:val="0"/>
              <w:adjustRightInd w:val="0"/>
              <w:spacing w:after="120"/>
              <w:ind w:right="-425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EAED" w14:textId="77777777" w:rsidR="00F93CD4" w:rsidRPr="006A7898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</w:pPr>
            <w:r w:rsidRPr="006A7898"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  <w:t>VISTO SI AUTORIZZA LA MISSIONE</w:t>
            </w:r>
          </w:p>
        </w:tc>
      </w:tr>
      <w:tr w:rsidR="006A7898" w:rsidRPr="006A7898" w14:paraId="55658D23" w14:textId="77777777" w:rsidTr="001A193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60C86" w14:textId="77777777" w:rsidR="00534FB1" w:rsidRPr="006A7898" w:rsidRDefault="00534FB1" w:rsidP="00301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</w:pPr>
            <w:r w:rsidRPr="006A7898"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  <w:t>IL RICHIEDENTE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3EFB" w14:textId="77777777" w:rsidR="00534FB1" w:rsidRPr="006A7898" w:rsidRDefault="00534FB1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BF5E8" w14:textId="77777777" w:rsidR="00534FB1" w:rsidRPr="006A7898" w:rsidRDefault="00534FB1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</w:tr>
      <w:tr w:rsidR="006A7898" w:rsidRPr="006A7898" w14:paraId="5FE6C772" w14:textId="77777777" w:rsidTr="001A193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58F9" w14:textId="77777777" w:rsidR="00F93CD4" w:rsidRPr="006A7898" w:rsidRDefault="00F93CD4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1974" w14:textId="77777777" w:rsidR="00F93CD4" w:rsidRPr="006A7898" w:rsidRDefault="00F93CD4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B5E8A" w14:textId="77777777" w:rsidR="00F93CD4" w:rsidRPr="006A7898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</w:pPr>
            <w:r w:rsidRPr="006A7898">
              <w:rPr>
                <w:rFonts w:ascii="Calibri" w:hAnsi="Calibri" w:cs="Calibri"/>
                <w:b/>
                <w:i/>
                <w:spacing w:val="-1"/>
                <w:sz w:val="18"/>
                <w:szCs w:val="18"/>
              </w:rPr>
              <w:t>IL DIRETTORE</w:t>
            </w:r>
          </w:p>
        </w:tc>
      </w:tr>
    </w:tbl>
    <w:p w14:paraId="337E4F29" w14:textId="77777777" w:rsidR="00F93CD4" w:rsidRPr="006A7898" w:rsidRDefault="00F93CD4" w:rsidP="004E13E2">
      <w:pPr>
        <w:widowControl w:val="0"/>
        <w:autoSpaceDE w:val="0"/>
        <w:autoSpaceDN w:val="0"/>
        <w:adjustRightInd w:val="0"/>
        <w:spacing w:after="120"/>
        <w:ind w:right="-425"/>
        <w:jc w:val="both"/>
        <w:rPr>
          <w:rFonts w:ascii="Calibri" w:hAnsi="Calibri" w:cs="Calibri"/>
          <w:spacing w:val="-1"/>
          <w:sz w:val="18"/>
          <w:szCs w:val="18"/>
        </w:rPr>
      </w:pPr>
    </w:p>
    <w:sectPr w:rsidR="00F93CD4" w:rsidRPr="006A7898" w:rsidSect="004E13E2">
      <w:headerReference w:type="default" r:id="rId8"/>
      <w:pgSz w:w="11906" w:h="16838" w:code="9"/>
      <w:pgMar w:top="1701" w:right="992" w:bottom="510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8A14" w14:textId="77777777" w:rsidR="00A96E4F" w:rsidRDefault="00A96E4F">
      <w:r>
        <w:separator/>
      </w:r>
    </w:p>
  </w:endnote>
  <w:endnote w:type="continuationSeparator" w:id="0">
    <w:p w14:paraId="5EDA7948" w14:textId="77777777" w:rsidR="00A96E4F" w:rsidRDefault="00A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9D35" w14:textId="77777777" w:rsidR="00A96E4F" w:rsidRDefault="00A96E4F">
      <w:r>
        <w:separator/>
      </w:r>
    </w:p>
  </w:footnote>
  <w:footnote w:type="continuationSeparator" w:id="0">
    <w:p w14:paraId="1CE58F72" w14:textId="77777777" w:rsidR="00A96E4F" w:rsidRDefault="00A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16EE" w14:textId="77777777" w:rsidR="00665D96" w:rsidRDefault="00F428F3" w:rsidP="00D8522B">
    <w:pPr>
      <w:pStyle w:val="Intestazione"/>
      <w:tabs>
        <w:tab w:val="left" w:pos="851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7DBC697" wp14:editId="055E5E35">
          <wp:simplePos x="0" y="0"/>
          <wp:positionH relativeFrom="column">
            <wp:posOffset>3810</wp:posOffset>
          </wp:positionH>
          <wp:positionV relativeFrom="paragraph">
            <wp:posOffset>-175895</wp:posOffset>
          </wp:positionV>
          <wp:extent cx="3248025" cy="708660"/>
          <wp:effectExtent l="0" t="0" r="9525" b="0"/>
          <wp:wrapNone/>
          <wp:docPr id="4" name="Immagine 1" descr="Descrizione: units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units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D96">
      <w:t xml:space="preserve">    </w:t>
    </w:r>
  </w:p>
  <w:p w14:paraId="01894D41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0B657136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4DB4D9BE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2E122B0C" w14:textId="77777777" w:rsidR="00665D96" w:rsidRPr="00E13FBF" w:rsidRDefault="00665D96" w:rsidP="004E13E2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                        </w:t>
    </w:r>
    <w:r w:rsidRPr="00954A4E">
      <w:rPr>
        <w:rFonts w:ascii="Helvetica" w:hAnsi="Helvetica"/>
        <w:b/>
        <w:sz w:val="18"/>
        <w:szCs w:val="18"/>
      </w:rPr>
      <w:t xml:space="preserve">Dipartimento di </w:t>
    </w:r>
    <w:r>
      <w:rPr>
        <w:rFonts w:ascii="Helvetica" w:hAnsi="Helvetica"/>
        <w:b/>
        <w:sz w:val="18"/>
        <w:szCs w:val="18"/>
      </w:rPr>
      <w:t>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FE"/>
      </v:shape>
    </w:pict>
  </w:numPicBullet>
  <w:abstractNum w:abstractNumId="0" w15:restartNumberingAfterBreak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91"/>
    <w:rsid w:val="00003740"/>
    <w:rsid w:val="00041986"/>
    <w:rsid w:val="000641FA"/>
    <w:rsid w:val="00066789"/>
    <w:rsid w:val="000B6518"/>
    <w:rsid w:val="000C689F"/>
    <w:rsid w:val="00105039"/>
    <w:rsid w:val="00116FA8"/>
    <w:rsid w:val="00150347"/>
    <w:rsid w:val="00156DF5"/>
    <w:rsid w:val="001671C2"/>
    <w:rsid w:val="00182058"/>
    <w:rsid w:val="00195036"/>
    <w:rsid w:val="001A193D"/>
    <w:rsid w:val="001B25FB"/>
    <w:rsid w:val="001D55E2"/>
    <w:rsid w:val="002208EC"/>
    <w:rsid w:val="002219CE"/>
    <w:rsid w:val="00221E6C"/>
    <w:rsid w:val="00263520"/>
    <w:rsid w:val="00283703"/>
    <w:rsid w:val="00316E34"/>
    <w:rsid w:val="00335991"/>
    <w:rsid w:val="00356BCB"/>
    <w:rsid w:val="00380050"/>
    <w:rsid w:val="0038662A"/>
    <w:rsid w:val="003A6429"/>
    <w:rsid w:val="003C7943"/>
    <w:rsid w:val="003D1709"/>
    <w:rsid w:val="00400FFC"/>
    <w:rsid w:val="004031A3"/>
    <w:rsid w:val="0042168F"/>
    <w:rsid w:val="004530B8"/>
    <w:rsid w:val="0045319D"/>
    <w:rsid w:val="00453C44"/>
    <w:rsid w:val="00472E82"/>
    <w:rsid w:val="00495C0A"/>
    <w:rsid w:val="004C353A"/>
    <w:rsid w:val="004E13E2"/>
    <w:rsid w:val="004E3786"/>
    <w:rsid w:val="00523EAD"/>
    <w:rsid w:val="00534FB1"/>
    <w:rsid w:val="00573B90"/>
    <w:rsid w:val="005C06BE"/>
    <w:rsid w:val="0061397D"/>
    <w:rsid w:val="00665D96"/>
    <w:rsid w:val="006700F1"/>
    <w:rsid w:val="006709FA"/>
    <w:rsid w:val="006852A0"/>
    <w:rsid w:val="006A7898"/>
    <w:rsid w:val="006B3235"/>
    <w:rsid w:val="006C57AE"/>
    <w:rsid w:val="006D161A"/>
    <w:rsid w:val="006D4AE0"/>
    <w:rsid w:val="006D62F8"/>
    <w:rsid w:val="006E49B9"/>
    <w:rsid w:val="006F4EB1"/>
    <w:rsid w:val="007177F9"/>
    <w:rsid w:val="00725236"/>
    <w:rsid w:val="00774A44"/>
    <w:rsid w:val="007A20C9"/>
    <w:rsid w:val="0080762B"/>
    <w:rsid w:val="008368DE"/>
    <w:rsid w:val="0087578B"/>
    <w:rsid w:val="008D5C2D"/>
    <w:rsid w:val="008E1767"/>
    <w:rsid w:val="008F73E8"/>
    <w:rsid w:val="0090724A"/>
    <w:rsid w:val="00911916"/>
    <w:rsid w:val="00923954"/>
    <w:rsid w:val="009427FB"/>
    <w:rsid w:val="00943441"/>
    <w:rsid w:val="00950DAD"/>
    <w:rsid w:val="0095185B"/>
    <w:rsid w:val="009F4049"/>
    <w:rsid w:val="009F60A0"/>
    <w:rsid w:val="00A328F9"/>
    <w:rsid w:val="00A85E8D"/>
    <w:rsid w:val="00A96E4F"/>
    <w:rsid w:val="00AC7CCF"/>
    <w:rsid w:val="00AE243C"/>
    <w:rsid w:val="00B16B53"/>
    <w:rsid w:val="00B26A1C"/>
    <w:rsid w:val="00B34873"/>
    <w:rsid w:val="00B3788C"/>
    <w:rsid w:val="00B62EA0"/>
    <w:rsid w:val="00BA7DE7"/>
    <w:rsid w:val="00C36E4B"/>
    <w:rsid w:val="00C53DFA"/>
    <w:rsid w:val="00C71ED1"/>
    <w:rsid w:val="00C773AF"/>
    <w:rsid w:val="00CD1459"/>
    <w:rsid w:val="00CE0714"/>
    <w:rsid w:val="00CF170F"/>
    <w:rsid w:val="00D06501"/>
    <w:rsid w:val="00D16E85"/>
    <w:rsid w:val="00D64F73"/>
    <w:rsid w:val="00D74927"/>
    <w:rsid w:val="00D74996"/>
    <w:rsid w:val="00D77061"/>
    <w:rsid w:val="00D8522B"/>
    <w:rsid w:val="00D96A01"/>
    <w:rsid w:val="00DF613F"/>
    <w:rsid w:val="00E02DAD"/>
    <w:rsid w:val="00E0420F"/>
    <w:rsid w:val="00E06AF7"/>
    <w:rsid w:val="00E42069"/>
    <w:rsid w:val="00E57ADC"/>
    <w:rsid w:val="00E75461"/>
    <w:rsid w:val="00E92578"/>
    <w:rsid w:val="00EB0DED"/>
    <w:rsid w:val="00ED101A"/>
    <w:rsid w:val="00F428F3"/>
    <w:rsid w:val="00F723B5"/>
    <w:rsid w:val="00F8303F"/>
    <w:rsid w:val="00F93CD4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8C41F1"/>
  <w15:docId w15:val="{9F12ECA8-20AC-47EA-B2B2-BBD5501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441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AUTORIZZAZIONE%20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B439-E144-435A-963E-C5826793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MISSIONE.dotx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PROCHILO FRANCESCA</cp:lastModifiedBy>
  <cp:revision>3</cp:revision>
  <cp:lastPrinted>2014-04-10T15:32:00Z</cp:lastPrinted>
  <dcterms:created xsi:type="dcterms:W3CDTF">2014-06-25T09:52:00Z</dcterms:created>
  <dcterms:modified xsi:type="dcterms:W3CDTF">2024-02-28T10:07:00Z</dcterms:modified>
</cp:coreProperties>
</file>