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1707" w14:textId="718756FA" w:rsidR="00BB0FE3" w:rsidRDefault="00BB0FE3" w:rsidP="006267AF">
      <w:pPr>
        <w:pStyle w:val="Stilemissione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F66487">
        <w:rPr>
          <w:rFonts w:asciiTheme="minorHAnsi" w:hAnsiTheme="minorHAnsi" w:cstheme="minorHAnsi"/>
          <w:i w:val="0"/>
          <w:color w:val="auto"/>
          <w:sz w:val="28"/>
          <w:szCs w:val="28"/>
        </w:rPr>
        <w:t>LIQUIDAZIONE SPESE MISSIONE</w:t>
      </w:r>
    </w:p>
    <w:p w14:paraId="55361708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Il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/La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sottoscritto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/a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________________________________________________________  qualifica ___________________________</w:t>
      </w:r>
    </w:p>
    <w:p w14:paraId="55361709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in servizio presso __________________________________________ dichiara che in data _________________________________ </w:t>
      </w:r>
    </w:p>
    <w:p w14:paraId="5536170A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ha effettuato una missione a _________________________________________ a mezzo __________________________________</w:t>
      </w:r>
    </w:p>
    <w:p w14:paraId="5536170B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per il seguente motivo ________________________________________________________________________________________</w:t>
      </w:r>
    </w:p>
    <w:p w14:paraId="5536170C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____________________________________________________________________________________________________________</w:t>
      </w:r>
    </w:p>
    <w:p w14:paraId="5536170D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e ne chiede il rimborso imputando la spesa al progetto di ricerca :  _______________________________________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</w:t>
      </w:r>
    </w:p>
    <w:p w14:paraId="5536170E" w14:textId="77777777" w:rsidR="00A73000" w:rsidRPr="008E0645" w:rsidRDefault="00A73000" w:rsidP="006267AF">
      <w:pPr>
        <w:pStyle w:val="Stilemissione"/>
        <w:spacing w:before="120"/>
        <w:ind w:left="4956" w:firstLine="708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Attraversamento frontiera italiana (se all’estero):</w:t>
      </w:r>
    </w:p>
    <w:p w14:paraId="5536170F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  <w:t>Giorno di partenza___________________  ora ___________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  <w:tab/>
        <w:t xml:space="preserve">Andata il __________________________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  <w:tab/>
        <w:t>ora ____________</w:t>
      </w:r>
    </w:p>
    <w:p w14:paraId="55361710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Giorno di rientro   ___________________ ora ___________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>Ritorno il __________________________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>ora ____________</w:t>
      </w:r>
    </w:p>
    <w:p w14:paraId="55361711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32"/>
          <w:szCs w:val="32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40"/>
          <w:szCs w:val="4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RIMBORSO ANALITICO/piè di lista:</w:t>
      </w:r>
    </w:p>
    <w:p w14:paraId="55361712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Spese non documentabili  (ai sensi D.Lgs. 314/97, come da allegato elenco)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>_____________________</w:t>
      </w:r>
    </w:p>
    <w:p w14:paraId="55361713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VIAGGIO: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>Percorso</w:t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 xml:space="preserve">              Importo (</w:t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  <w:u w:val="single"/>
        </w:rPr>
        <w:t>indicare la divisa</w:t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)</w:t>
      </w:r>
    </w:p>
    <w:p w14:paraId="55361714" w14:textId="2F5C09BF" w:rsidR="00A73000" w:rsidRPr="008E0645" w:rsidRDefault="00A73000" w:rsidP="00C812A2">
      <w:pPr>
        <w:pStyle w:val="Stilemissione"/>
        <w:spacing w:before="120" w:after="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Ferrovia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 xml:space="preserve"> ________________________________________________________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</w:t>
      </w:r>
    </w:p>
    <w:p w14:paraId="55361715" w14:textId="78EEAECA" w:rsidR="00A73000" w:rsidRPr="008E0645" w:rsidRDefault="00A73000" w:rsidP="00C812A2">
      <w:pPr>
        <w:pStyle w:val="Stilemissione"/>
        <w:spacing w:before="120" w:after="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Aereo ___________________________________________________________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 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</w:t>
      </w:r>
    </w:p>
    <w:p w14:paraId="55361716" w14:textId="77B46361" w:rsidR="00A73000" w:rsidRPr="008E0645" w:rsidRDefault="00A73000" w:rsidP="00C812A2">
      <w:pPr>
        <w:pStyle w:val="Stilemissione"/>
        <w:spacing w:before="120" w:after="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Traghetti ______________________________________________________________________</w:t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</w:t>
      </w:r>
    </w:p>
    <w:p w14:paraId="55361717" w14:textId="77777777" w:rsidR="00A73000" w:rsidRPr="008E0645" w:rsidRDefault="00AE49F2" w:rsidP="00C812A2">
      <w:pPr>
        <w:pStyle w:val="Stilemissione"/>
        <w:spacing w:before="120" w:after="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Trasporto pubblico</w:t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sym w:font="Symbol" w:char="F07F"/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urbano </w:t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sym w:font="Symbol" w:char="F07F"/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extraurbano 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____________________________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  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="00A73000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</w:t>
      </w:r>
    </w:p>
    <w:p w14:paraId="55361718" w14:textId="77777777" w:rsidR="00A73000" w:rsidRPr="008E0645" w:rsidRDefault="00A73000" w:rsidP="00C812A2">
      <w:pPr>
        <w:pStyle w:val="Stilemissione"/>
        <w:spacing w:before="120" w:after="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Mezzo proprio  (autorizzato) ___________________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_____Km A/R ___________ 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AE49F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_ 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   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</w:t>
      </w:r>
    </w:p>
    <w:p w14:paraId="55361719" w14:textId="577D3BDD" w:rsidR="00A73000" w:rsidRPr="008E0645" w:rsidRDefault="00A73000" w:rsidP="00C812A2">
      <w:pPr>
        <w:pStyle w:val="Stilemissione"/>
        <w:spacing w:before="120" w:after="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Pedaggi autostradali _________________________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Parcheggi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</w:t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_     </w:t>
      </w:r>
      <w:r w:rsidR="0022658F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</w:t>
      </w:r>
    </w:p>
    <w:p w14:paraId="5536171A" w14:textId="7A6E6C4A" w:rsidR="00A73000" w:rsidRPr="008E0645" w:rsidRDefault="00A73000" w:rsidP="00C812A2">
      <w:pPr>
        <w:pStyle w:val="Stilemissione"/>
        <w:spacing w:before="120" w:after="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Taxi (autorizzato) urbano 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____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Taxi (autorizzato) extraurbano 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6459ED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22658F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</w:t>
      </w:r>
    </w:p>
    <w:p w14:paraId="5536171B" w14:textId="793D5F5F" w:rsidR="00A73000" w:rsidRPr="008E0645" w:rsidRDefault="00A73000" w:rsidP="00C812A2">
      <w:pPr>
        <w:pStyle w:val="Stilemissione"/>
        <w:spacing w:before="120" w:after="8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automezzi a noleggio (autorizzato) 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______________________   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22658F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</w:t>
      </w:r>
    </w:p>
    <w:p w14:paraId="5536171C" w14:textId="4280AF88" w:rsidR="00A73000" w:rsidRPr="008E0645" w:rsidRDefault="00A73000" w:rsidP="00C812A2">
      <w:pPr>
        <w:pStyle w:val="Stilemissione"/>
        <w:spacing w:before="120" w:after="8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PERNOTTAMENTI: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ALBERGO    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sym w:font="Symbol" w:char="F07F"/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RESIDENCE (estero&gt;10 gg)   Categ. 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 notti N°_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</w:t>
      </w:r>
      <w:r w:rsidR="0022658F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</w:t>
      </w:r>
    </w:p>
    <w:p w14:paraId="5536171D" w14:textId="77777777" w:rsidR="00A73000" w:rsidRPr="008E0645" w:rsidRDefault="00A73000" w:rsidP="00C812A2">
      <w:pPr>
        <w:pStyle w:val="Stilemissione"/>
        <w:spacing w:before="12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PASTI: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>N°. ____________  ricevute intestate        e/o           N° 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__ 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scontrini firmati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</w:t>
      </w:r>
    </w:p>
    <w:p w14:paraId="5536171E" w14:textId="5DDABD29" w:rsidR="00AE49F2" w:rsidRPr="008E0645" w:rsidRDefault="00AE49F2" w:rsidP="00C812A2">
      <w:pPr>
        <w:pStyle w:val="Stilemissione"/>
        <w:spacing w:before="12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QUOTA ISCRIZIONE ___________________________________________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__________________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  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="0022658F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__________________</w:t>
      </w:r>
    </w:p>
    <w:p w14:paraId="5536171F" w14:textId="689C83E8" w:rsidR="00AE49F2" w:rsidRPr="008E0645" w:rsidRDefault="00AE49F2" w:rsidP="00C812A2">
      <w:pPr>
        <w:pStyle w:val="Stilemissione"/>
        <w:spacing w:before="12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EVENTUALI ALTRI ALLEGATI:_______________________________________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    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="00C812A2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__________________</w:t>
      </w:r>
    </w:p>
    <w:p w14:paraId="55361720" w14:textId="77777777" w:rsidR="00A73000" w:rsidRPr="008E0645" w:rsidRDefault="00A73000" w:rsidP="00C812A2">
      <w:pPr>
        <w:pStyle w:val="Stilemissione"/>
        <w:spacing w:before="120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Eventuale anticipazione ricevuta   ___________________________________________________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_____    </w:t>
      </w:r>
      <w:r w:rsidR="0059333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____________</w:t>
      </w:r>
    </w:p>
    <w:p w14:paraId="55361721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-------------------------------------------------------------------------------------------------------------------------------------------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------------------------------------</w:t>
      </w:r>
      <w:r w:rsidR="00B30B93"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 xml:space="preserve">Il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 xml:space="preserve">sottoscritto </w:t>
      </w:r>
      <w:r w:rsidR="00A00E21"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>dichiara sotto sua re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>sponsabilità la veridicità di quanto sopra riportato e dichiara inoltre: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 xml:space="preserve">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>di non avere aspettative o congedi in atto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 xml:space="preserve">;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>di non percepire allo stesso titolo somme e/o altri benefici materiali da altri Enti</w:t>
      </w:r>
      <w:r w:rsidR="0003236E"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 xml:space="preserve">;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18"/>
          <w:szCs w:val="18"/>
        </w:rPr>
        <w:t>di avere/non avere usufruito di vitto e/o alloggio gratuiti</w:t>
      </w:r>
    </w:p>
    <w:p w14:paraId="55361722" w14:textId="77777777" w:rsidR="00A73000" w:rsidRPr="008E0645" w:rsidRDefault="00A73000" w:rsidP="006267AF">
      <w:pPr>
        <w:pStyle w:val="Stilemissione"/>
        <w:spacing w:before="120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</w:pP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>DATA ________________________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 xml:space="preserve">     </w:t>
      </w:r>
      <w:r w:rsidRPr="008E0645">
        <w:rPr>
          <w:rFonts w:asciiTheme="minorHAnsi" w:hAnsiTheme="minorHAnsi" w:cstheme="minorHAnsi"/>
          <w:b w:val="0"/>
          <w:bCs w:val="0"/>
          <w:i w:val="0"/>
          <w:color w:val="auto"/>
          <w:sz w:val="20"/>
        </w:rPr>
        <w:tab/>
        <w:t xml:space="preserve">  IL RICHIEDENTE _____________________________________________</w:t>
      </w:r>
    </w:p>
    <w:p w14:paraId="1C643723" w14:textId="76CA5427" w:rsidR="005B5F55" w:rsidRDefault="00255DA3" w:rsidP="006267AF">
      <w:pPr>
        <w:spacing w:after="12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ab/>
        <w:t xml:space="preserve">                                             </w:t>
      </w:r>
      <w:r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>PER I DOTTORANDI</w:t>
      </w:r>
    </w:p>
    <w:p w14:paraId="55361724" w14:textId="30019564" w:rsidR="00ED544E" w:rsidRPr="009F3D2E" w:rsidRDefault="00303CC7" w:rsidP="006267AF">
      <w:pPr>
        <w:spacing w:after="12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IL RESPONSABILE DEL PROGETTO  </w:t>
      </w:r>
      <w:r w:rsidR="00593333"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    </w:t>
      </w:r>
      <w:r w:rsidR="00255DA3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          </w:t>
      </w:r>
      <w:r w:rsidR="00593333"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</w:t>
      </w:r>
      <w:r w:rsidR="005B5F55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>IL DIRETTORE DI DIPARTIMENTO</w:t>
      </w:r>
      <w:r w:rsidR="00593333"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         </w:t>
      </w:r>
      <w:r w:rsidR="00255DA3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        </w:t>
      </w:r>
      <w:r w:rsidR="00593333"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>VISTO SI AUTORIZZA</w:t>
      </w:r>
      <w:r w:rsidR="00255DA3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</w:t>
      </w:r>
      <w:r w:rsidR="00255DA3"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>IL COODINATORE</w:t>
      </w:r>
    </w:p>
    <w:p w14:paraId="55361725" w14:textId="12978B1B" w:rsidR="00593333" w:rsidRPr="009F3D2E" w:rsidRDefault="00593333" w:rsidP="005B5F55">
      <w:pPr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>____________________________</w:t>
      </w:r>
      <w:r w:rsidR="00AE49F2"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</w:t>
      </w:r>
      <w:r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   </w:t>
      </w:r>
      <w:r w:rsidR="00255DA3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           </w:t>
      </w:r>
      <w:r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_</w:t>
      </w:r>
      <w:r w:rsidR="00AE49F2"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>_________</w:t>
      </w:r>
      <w:r w:rsidRPr="009F3D2E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>__________________</w:t>
      </w:r>
      <w:r w:rsidR="00086750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ab/>
      </w:r>
      <w:r w:rsidR="00086750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ab/>
      </w:r>
      <w:r w:rsidR="00255DA3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    _________________________________</w:t>
      </w:r>
      <w:r w:rsidR="00086750"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  <w:tab/>
      </w:r>
    </w:p>
    <w:p w14:paraId="55361729" w14:textId="6451F82C" w:rsidR="00AE49F2" w:rsidRPr="00593333" w:rsidRDefault="00AE49F2" w:rsidP="00AE49F2">
      <w:pPr>
        <w:spacing w:after="120"/>
        <w:ind w:left="5387"/>
        <w:jc w:val="center"/>
        <w:rPr>
          <w:rFonts w:ascii="Calibri" w:hAnsi="Calibri"/>
          <w:b/>
          <w:color w:val="0033CC"/>
          <w:sz w:val="18"/>
          <w:szCs w:val="18"/>
          <w:lang w:eastAsia="en-US"/>
        </w:rPr>
      </w:pPr>
    </w:p>
    <w:sectPr w:rsidR="00AE49F2" w:rsidRPr="00593333" w:rsidSect="00B30B93">
      <w:headerReference w:type="default" r:id="rId7"/>
      <w:footerReference w:type="default" r:id="rId8"/>
      <w:pgSz w:w="11906" w:h="16838" w:code="9"/>
      <w:pgMar w:top="1361" w:right="567" w:bottom="510" w:left="56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172C" w14:textId="77777777" w:rsidR="009C238B" w:rsidRDefault="009C238B">
      <w:r>
        <w:separator/>
      </w:r>
    </w:p>
  </w:endnote>
  <w:endnote w:type="continuationSeparator" w:id="0">
    <w:p w14:paraId="5536172D" w14:textId="77777777" w:rsidR="009C238B" w:rsidRDefault="009C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590"/>
      <w:gridCol w:w="3590"/>
      <w:gridCol w:w="3592"/>
    </w:tblGrid>
    <w:tr w:rsidR="009F3D2E" w:rsidRPr="00F55EE3" w14:paraId="51B092EB" w14:textId="77777777" w:rsidTr="004A4409">
      <w:tc>
        <w:tcPr>
          <w:tcW w:w="1666" w:type="pct"/>
          <w:shd w:val="clear" w:color="auto" w:fill="auto"/>
        </w:tcPr>
        <w:p w14:paraId="649BD192" w14:textId="77777777" w:rsidR="009F3D2E" w:rsidRPr="00F55EE3" w:rsidRDefault="009F3D2E" w:rsidP="009F3D2E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14:paraId="48C3BAFC" w14:textId="77777777" w:rsidR="009F3D2E" w:rsidRPr="00F55EE3" w:rsidRDefault="009F3D2E" w:rsidP="009F3D2E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14:paraId="17E9336F" w14:textId="77777777" w:rsidR="009F3D2E" w:rsidRPr="00F55EE3" w:rsidRDefault="009F3D2E" w:rsidP="009F3D2E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14:paraId="6866F3A7" w14:textId="77777777" w:rsidR="009F3D2E" w:rsidRPr="00F55EE3" w:rsidRDefault="009F3D2E" w:rsidP="009F3D2E">
          <w:pPr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14:paraId="509E2EB3" w14:textId="77777777" w:rsidR="009F3D2E" w:rsidRDefault="009F3D2E" w:rsidP="009F3D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>www.units.it   –  www2.units.it/disu/</w:t>
          </w:r>
        </w:p>
        <w:p w14:paraId="5F726B7B" w14:textId="77777777" w:rsidR="009F3D2E" w:rsidRDefault="009F3D2E" w:rsidP="009F3D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5CE5A49A" w14:textId="7CABB2C2" w:rsidR="009F3D2E" w:rsidRPr="00F55EE3" w:rsidRDefault="009F3D2E" w:rsidP="009F3D2E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pec:  </w:t>
          </w:r>
          <w:hyperlink r:id="rId1" w:history="1">
            <w:r w:rsidRPr="00907128">
              <w:rPr>
                <w:rStyle w:val="Collegamentoipertestuale"/>
                <w:b/>
                <w:sz w:val="16"/>
                <w:szCs w:val="16"/>
              </w:rPr>
              <w:t>dsu@pec.units.it</w:t>
            </w:r>
          </w:hyperlink>
        </w:p>
      </w:tc>
      <w:tc>
        <w:tcPr>
          <w:tcW w:w="1667" w:type="pct"/>
          <w:shd w:val="clear" w:color="auto" w:fill="auto"/>
        </w:tcPr>
        <w:p w14:paraId="70E8A140" w14:textId="77777777" w:rsidR="009F3D2E" w:rsidRPr="00F55EE3" w:rsidRDefault="009F3D2E" w:rsidP="009F3D2E">
          <w:pPr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>Tel: +39 040 5587576-7779-75</w:t>
          </w:r>
          <w:r>
            <w:rPr>
              <w:rFonts w:ascii="Arial" w:hAnsi="Arial"/>
              <w:color w:val="548DD4"/>
              <w:sz w:val="16"/>
              <w:szCs w:val="16"/>
              <w:lang w:val="en-GB"/>
            </w:rPr>
            <w:t>85-7563</w:t>
          </w:r>
        </w:p>
        <w:p w14:paraId="277F1760" w14:textId="77777777" w:rsidR="009F3D2E" w:rsidRPr="00F55EE3" w:rsidRDefault="009F3D2E" w:rsidP="009F3D2E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</w:p>
      </w:tc>
    </w:tr>
  </w:tbl>
  <w:p w14:paraId="55361734" w14:textId="30B7D45B" w:rsidR="007A20C9" w:rsidRDefault="007A20C9" w:rsidP="009F3D2E">
    <w:pPr>
      <w:pStyle w:val="Pidipagina"/>
      <w:tabs>
        <w:tab w:val="clear" w:pos="4819"/>
        <w:tab w:val="clear" w:pos="9638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172A" w14:textId="77777777" w:rsidR="009C238B" w:rsidRDefault="009C238B">
      <w:r>
        <w:separator/>
      </w:r>
    </w:p>
  </w:footnote>
  <w:footnote w:type="continuationSeparator" w:id="0">
    <w:p w14:paraId="5536172B" w14:textId="77777777" w:rsidR="009C238B" w:rsidRDefault="009C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27B" w14:textId="740C947E" w:rsidR="004E0C33" w:rsidRDefault="004E0C33" w:rsidP="000D13E8">
    <w:pPr>
      <w:pStyle w:val="Intestazione"/>
      <w:tabs>
        <w:tab w:val="clear" w:pos="9638"/>
        <w:tab w:val="left" w:pos="851"/>
        <w:tab w:val="left" w:pos="9300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263FDC" wp14:editId="20A84FDD">
              <wp:simplePos x="0" y="0"/>
              <wp:positionH relativeFrom="margin">
                <wp:posOffset>5715</wp:posOffset>
              </wp:positionH>
              <wp:positionV relativeFrom="paragraph">
                <wp:posOffset>-95250</wp:posOffset>
              </wp:positionV>
              <wp:extent cx="5381625" cy="503555"/>
              <wp:effectExtent l="0" t="0" r="0" b="0"/>
              <wp:wrapNone/>
              <wp:docPr id="3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81625" cy="503555"/>
                        <a:chOff x="0" y="0"/>
                        <a:chExt cx="5657850" cy="567055"/>
                      </a:xfrm>
                    </wpg:grpSpPr>
                    <wps:wsp>
                      <wps:cNvPr id="4" name="Rettangolo 13"/>
                      <wps:cNvSpPr/>
                      <wps:spPr>
                        <a:xfrm>
                          <a:off x="0" y="0"/>
                          <a:ext cx="5657850" cy="567055"/>
                        </a:xfrm>
                        <a:prstGeom prst="rect">
                          <a:avLst/>
                        </a:prstGeom>
                        <a:solidFill>
                          <a:srgbClr val="2B65A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14" descr="Immagine che contiene testo, Carattere, schermata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2663" y="101348"/>
                          <a:ext cx="1496008" cy="3533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magine 15" descr="Immagine che contiene testo, Carattere, Elementi grafici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5990" y="145952"/>
                          <a:ext cx="1026801" cy="308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16" descr="Immagine che contiene testo, schermata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l="6754" t="39428" r="46920" b="40192"/>
                        <a:stretch/>
                      </pic:blipFill>
                      <pic:spPr>
                        <a:xfrm>
                          <a:off x="4111061" y="52227"/>
                          <a:ext cx="1452480" cy="4515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Connettore diritto 17"/>
                      <wps:cNvCnPr>
                        <a:cxnSpLocks/>
                      </wps:cNvCnPr>
                      <wps:spPr>
                        <a:xfrm>
                          <a:off x="1832042" y="70964"/>
                          <a:ext cx="0" cy="43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AE4F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Connettore diritto 18"/>
                      <wps:cNvCnPr>
                        <a:cxnSpLocks/>
                      </wps:cNvCnPr>
                      <wps:spPr>
                        <a:xfrm>
                          <a:off x="3833562" y="70964"/>
                          <a:ext cx="0" cy="43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AE4F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56BAD3" id="Gruppo 12" o:spid="_x0000_s1026" style="position:absolute;margin-left:.45pt;margin-top:-7.5pt;width:423.75pt;height:39.65pt;z-index:251661312;mso-position-horizontal-relative:margin;mso-width-relative:margin;mso-height-relative:margin" coordsize="56578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">
              <v:rect id="Rettangolo 13" o:spid="_x0000_s1027" style="position:absolute;width:56578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" fillcolor="#2b65a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8" type="#_x0000_t75" alt="Immagine che contiene testo, Carattere, schermata, Elementi grafici&#10;&#10;Descrizione generata automaticamente" style="position:absolute;left:1226;top:1013;width:14960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">
                <v:imagedata r:id="rId4" o:title="Immagine che contiene testo, Carattere, schermata, Elementi grafici&#10;&#10;Descrizione generata automaticamente"/>
              </v:shape>
              <v:shape id="Immagine 15" o:spid="_x0000_s1029" type="#_x0000_t75" alt="Immagine che contiene testo, Carattere, Elementi grafici, logo&#10;&#10;Descrizione generata automaticamente" style="position:absolute;left:23159;top:1459;width:10268;height:3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">
                <v:imagedata r:id="rId5" o:title="Immagine che contiene testo, Carattere, Elementi grafici, logo&#10;&#10;Descrizione generata automaticamente"/>
              </v:shape>
              <v:shape id="Immagine 16" o:spid="_x0000_s1030" type="#_x0000_t75" alt="Immagine che contiene testo, schermata, Elementi grafici, grafica&#10;&#10;Descrizione generata automaticamente" style="position:absolute;left:41110;top:522;width:14525;height: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">
                <v:imagedata r:id="rId6" o:title="Immagine che contiene testo, schermata, Elementi grafici, grafica&#10;&#10;Descrizione generata automaticamente" croptop="25840f" cropbottom="26340f" cropleft="4426f" cropright="30749f"/>
              </v:shape>
              <v:line id="Connettore diritto 17" o:spid="_x0000_s1031" style="position:absolute;visibility:visible;mso-wrap-style:square" from="18320,709" to="18320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" strokecolor="#cae4f4">
                <v:stroke joinstyle="miter"/>
                <o:lock v:ext="edit" shapetype="f"/>
              </v:line>
              <v:line id="Connettore diritto 18" o:spid="_x0000_s1032" style="position:absolute;visibility:visible;mso-wrap-style:square" from="38335,709" to="38335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" strokecolor="#cae4f4">
                <v:stroke joinstyle="miter"/>
                <o:lock v:ext="edit" shapetype="f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6F84E" wp14:editId="7575972B">
              <wp:simplePos x="0" y="0"/>
              <wp:positionH relativeFrom="margin">
                <wp:posOffset>5659120</wp:posOffset>
              </wp:positionH>
              <wp:positionV relativeFrom="page">
                <wp:posOffset>228600</wp:posOffset>
              </wp:positionV>
              <wp:extent cx="918210" cy="2743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2F217" w14:textId="77777777" w:rsidR="000D13E8" w:rsidRDefault="000D13E8" w:rsidP="000D13E8">
                          <w:pPr>
                            <w:pStyle w:val="Titolo6"/>
                            <w:jc w:val="center"/>
                          </w:pPr>
                          <w:r>
                            <w:t>MOD.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6F8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5.6pt;margin-top:18pt;width:72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">
              <v:textbox>
                <w:txbxContent>
                  <w:p w14:paraId="4202F217" w14:textId="77777777" w:rsidR="000D13E8" w:rsidRDefault="000D13E8" w:rsidP="000D13E8">
                    <w:pPr>
                      <w:pStyle w:val="Titolo6"/>
                      <w:jc w:val="center"/>
                    </w:pPr>
                    <w:r>
                      <w:t>MOD. B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8522B">
      <w:t xml:space="preserve"> </w:t>
    </w:r>
  </w:p>
  <w:p w14:paraId="283E8A97" w14:textId="77777777" w:rsidR="004E0C33" w:rsidRDefault="004E0C33" w:rsidP="000D13E8">
    <w:pPr>
      <w:pStyle w:val="Intestazione"/>
      <w:tabs>
        <w:tab w:val="clear" w:pos="9638"/>
        <w:tab w:val="left" w:pos="851"/>
        <w:tab w:val="left" w:pos="9300"/>
      </w:tabs>
      <w:rPr>
        <w:noProof/>
      </w:rPr>
    </w:pPr>
  </w:p>
  <w:p w14:paraId="72E74F94" w14:textId="77777777" w:rsidR="004E0C33" w:rsidRDefault="004E0C33" w:rsidP="000D13E8">
    <w:pPr>
      <w:pStyle w:val="Intestazione"/>
      <w:tabs>
        <w:tab w:val="clear" w:pos="9638"/>
        <w:tab w:val="left" w:pos="851"/>
        <w:tab w:val="left" w:pos="9300"/>
      </w:tabs>
      <w:rPr>
        <w:noProof/>
      </w:rPr>
    </w:pPr>
  </w:p>
  <w:p w14:paraId="55361731" w14:textId="72151B1C" w:rsidR="00D8522B" w:rsidRDefault="004E0C33" w:rsidP="000D13E8">
    <w:pPr>
      <w:pStyle w:val="Intestazione"/>
      <w:tabs>
        <w:tab w:val="clear" w:pos="9638"/>
        <w:tab w:val="left" w:pos="851"/>
        <w:tab w:val="left" w:pos="9300"/>
      </w:tabs>
      <w:rPr>
        <w:rFonts w:ascii="Helvetica" w:hAnsi="Helvetica"/>
        <w:b/>
        <w:sz w:val="18"/>
        <w:szCs w:val="18"/>
      </w:rPr>
    </w:pPr>
    <w:r w:rsidRPr="00AF35A8">
      <w:rPr>
        <w:noProof/>
      </w:rPr>
      <w:drawing>
        <wp:inline distT="0" distB="0" distL="0" distR="0" wp14:anchorId="1FD0C01E" wp14:editId="2D12E697">
          <wp:extent cx="2047874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550" cy="484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3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BCFE"/>
      </v:shape>
    </w:pict>
  </w:numPicBullet>
  <w:abstractNum w:abstractNumId="0" w15:restartNumberingAfterBreak="0">
    <w:nsid w:val="79DD6F9A"/>
    <w:multiLevelType w:val="hybridMultilevel"/>
    <w:tmpl w:val="566E12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rules v:ext="edit">
        <o:r id="V:Rule1" type="connector" idref="#Connettore diritto 17"/>
        <o:r id="V:Rule2" type="connector" idref="#Connettore diritto 1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A0"/>
    <w:rsid w:val="00003740"/>
    <w:rsid w:val="0003236E"/>
    <w:rsid w:val="00041986"/>
    <w:rsid w:val="000641FA"/>
    <w:rsid w:val="00086750"/>
    <w:rsid w:val="000B6518"/>
    <w:rsid w:val="000C689F"/>
    <w:rsid w:val="000D13E8"/>
    <w:rsid w:val="000D3250"/>
    <w:rsid w:val="000D35B2"/>
    <w:rsid w:val="000F1C42"/>
    <w:rsid w:val="00105039"/>
    <w:rsid w:val="00116FA8"/>
    <w:rsid w:val="00117063"/>
    <w:rsid w:val="00126DC2"/>
    <w:rsid w:val="0015014E"/>
    <w:rsid w:val="00150347"/>
    <w:rsid w:val="00156DF5"/>
    <w:rsid w:val="001671C2"/>
    <w:rsid w:val="00182058"/>
    <w:rsid w:val="001B25FB"/>
    <w:rsid w:val="001D55E2"/>
    <w:rsid w:val="002208EC"/>
    <w:rsid w:val="00221E6C"/>
    <w:rsid w:val="0022658F"/>
    <w:rsid w:val="00255DA3"/>
    <w:rsid w:val="00263520"/>
    <w:rsid w:val="0027124B"/>
    <w:rsid w:val="00283703"/>
    <w:rsid w:val="002C3FE2"/>
    <w:rsid w:val="00303CC7"/>
    <w:rsid w:val="00380050"/>
    <w:rsid w:val="00395DF5"/>
    <w:rsid w:val="003D1709"/>
    <w:rsid w:val="00400FFC"/>
    <w:rsid w:val="004031A3"/>
    <w:rsid w:val="00410DA0"/>
    <w:rsid w:val="004530B8"/>
    <w:rsid w:val="0045319D"/>
    <w:rsid w:val="00495C0A"/>
    <w:rsid w:val="004E0C33"/>
    <w:rsid w:val="004E3786"/>
    <w:rsid w:val="00511C4A"/>
    <w:rsid w:val="00516164"/>
    <w:rsid w:val="00523EAD"/>
    <w:rsid w:val="0052648A"/>
    <w:rsid w:val="0056711F"/>
    <w:rsid w:val="00593333"/>
    <w:rsid w:val="005B5F55"/>
    <w:rsid w:val="005C06BE"/>
    <w:rsid w:val="005D30CC"/>
    <w:rsid w:val="005D3283"/>
    <w:rsid w:val="006267AF"/>
    <w:rsid w:val="006459ED"/>
    <w:rsid w:val="006709FA"/>
    <w:rsid w:val="006852A0"/>
    <w:rsid w:val="00697FAE"/>
    <w:rsid w:val="006D161A"/>
    <w:rsid w:val="006E49B9"/>
    <w:rsid w:val="006F4EB1"/>
    <w:rsid w:val="00725236"/>
    <w:rsid w:val="00732982"/>
    <w:rsid w:val="00745700"/>
    <w:rsid w:val="007A20C9"/>
    <w:rsid w:val="007B3972"/>
    <w:rsid w:val="007D1D84"/>
    <w:rsid w:val="008368DE"/>
    <w:rsid w:val="008D0649"/>
    <w:rsid w:val="008E0645"/>
    <w:rsid w:val="008E1767"/>
    <w:rsid w:val="008F73E8"/>
    <w:rsid w:val="0090724A"/>
    <w:rsid w:val="009427FB"/>
    <w:rsid w:val="00951454"/>
    <w:rsid w:val="0095185B"/>
    <w:rsid w:val="00996730"/>
    <w:rsid w:val="009C238B"/>
    <w:rsid w:val="009F3D2E"/>
    <w:rsid w:val="00A00E21"/>
    <w:rsid w:val="00A73000"/>
    <w:rsid w:val="00A85E8D"/>
    <w:rsid w:val="00AC7CCF"/>
    <w:rsid w:val="00AE243C"/>
    <w:rsid w:val="00AE40AD"/>
    <w:rsid w:val="00AE49F2"/>
    <w:rsid w:val="00B16B53"/>
    <w:rsid w:val="00B26A1C"/>
    <w:rsid w:val="00B278B4"/>
    <w:rsid w:val="00B30B93"/>
    <w:rsid w:val="00B62EA0"/>
    <w:rsid w:val="00BB0FE3"/>
    <w:rsid w:val="00BC58DB"/>
    <w:rsid w:val="00C36E4B"/>
    <w:rsid w:val="00C53DFA"/>
    <w:rsid w:val="00C71ED1"/>
    <w:rsid w:val="00C812A2"/>
    <w:rsid w:val="00CA0285"/>
    <w:rsid w:val="00CB3A7E"/>
    <w:rsid w:val="00CD1459"/>
    <w:rsid w:val="00CF170F"/>
    <w:rsid w:val="00D0500E"/>
    <w:rsid w:val="00D06501"/>
    <w:rsid w:val="00D16E85"/>
    <w:rsid w:val="00D74996"/>
    <w:rsid w:val="00D77061"/>
    <w:rsid w:val="00D8522B"/>
    <w:rsid w:val="00D96A01"/>
    <w:rsid w:val="00DA194E"/>
    <w:rsid w:val="00DF613F"/>
    <w:rsid w:val="00E02DAD"/>
    <w:rsid w:val="00E06AF7"/>
    <w:rsid w:val="00E42069"/>
    <w:rsid w:val="00E75461"/>
    <w:rsid w:val="00EA003A"/>
    <w:rsid w:val="00EB0DED"/>
    <w:rsid w:val="00ED101A"/>
    <w:rsid w:val="00ED544E"/>
    <w:rsid w:val="00ED7FD7"/>
    <w:rsid w:val="00F66487"/>
    <w:rsid w:val="00F8303F"/>
    <w:rsid w:val="00F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4:docId w14:val="55361707"/>
  <w15:docId w15:val="{C020EC27-CBDD-48A2-9168-1460F2D3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972"/>
    <w:rPr>
      <w:sz w:val="24"/>
    </w:rPr>
  </w:style>
  <w:style w:type="paragraph" w:styleId="Titolo1">
    <w:name w:val="heading 1"/>
    <w:basedOn w:val="Normale"/>
    <w:next w:val="Normale"/>
    <w:qFormat/>
    <w:rsid w:val="004843FD"/>
    <w:pPr>
      <w:keepNext/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ind w:firstLine="5669"/>
      <w:jc w:val="both"/>
      <w:outlineLvl w:val="0"/>
    </w:pPr>
    <w:rPr>
      <w:rFonts w:ascii="Arial" w:hAnsi="Arial"/>
      <w:i/>
      <w:snapToGrid w:val="0"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3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Corpotesto">
    <w:name w:val="Body Text"/>
    <w:basedOn w:val="Normale"/>
    <w:rsid w:val="004843FD"/>
    <w:pPr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jc w:val="both"/>
    </w:pPr>
    <w:rPr>
      <w:rFonts w:ascii="Arial" w:hAnsi="Arial"/>
      <w:b/>
      <w:snapToGrid w:val="0"/>
      <w:sz w:val="22"/>
    </w:rPr>
  </w:style>
  <w:style w:type="table" w:styleId="Grigliatabella">
    <w:name w:val="Table Grid"/>
    <w:basedOn w:val="Tabellanormale"/>
    <w:rsid w:val="004843F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0C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rpodeltestoCarattere">
    <w:name w:val="Corpo del testo Carattere"/>
    <w:uiPriority w:val="99"/>
    <w:rsid w:val="00116FA8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5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25FB"/>
    <w:rPr>
      <w:rFonts w:ascii="Tahoma" w:hAnsi="Tahoma" w:cs="Tahoma"/>
      <w:sz w:val="16"/>
      <w:szCs w:val="16"/>
    </w:rPr>
  </w:style>
  <w:style w:type="paragraph" w:customStyle="1" w:styleId="Stilemissione">
    <w:name w:val="Stile missione"/>
    <w:basedOn w:val="Titolo3"/>
    <w:link w:val="StilemissioneCarattere"/>
    <w:qFormat/>
    <w:rsid w:val="00A73000"/>
    <w:pPr>
      <w:spacing w:after="120"/>
    </w:pPr>
    <w:rPr>
      <w:rFonts w:ascii="Calibri" w:hAnsi="Calibri"/>
      <w:i/>
      <w:color w:val="000099"/>
      <w:sz w:val="24"/>
      <w:szCs w:val="24"/>
    </w:rPr>
  </w:style>
  <w:style w:type="character" w:customStyle="1" w:styleId="StilemissioneCarattere">
    <w:name w:val="Stile missione Carattere"/>
    <w:link w:val="Stilemissione"/>
    <w:rsid w:val="00A73000"/>
    <w:rPr>
      <w:rFonts w:ascii="Calibri" w:hAnsi="Calibri" w:cs="Calibri"/>
      <w:b/>
      <w:bCs/>
      <w:i/>
      <w:color w:val="000099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A730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3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D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@pec.unit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Desktop\nuovi%20moduli%20missioni\LIQUIDAZIONE%20MISSIONE_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LIQUIDAZIONE MISSIONE_0.dotx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nnnnnnnnnnnnnnnnnnnnnnnnnnnnnnnnnnnnnnnnnnnnnnnnnnnnnnnnnnnnnnnnnnnnnnnnnnnnnnnnn</vt:lpstr>
    </vt:vector>
  </TitlesOfParts>
  <Company>Università di Trieste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nnnnnnnnnnnnnnnnnnnnnnnnnnnnnnnnnnnnnnnnnnnnnnnnnnnnnnnnnnnnnnnnnnnnnnnnnnnnnnnnn</dc:title>
  <dc:creator>PcUser</dc:creator>
  <cp:lastModifiedBy>PROCHILO FRANCESCA</cp:lastModifiedBy>
  <cp:revision>2</cp:revision>
  <cp:lastPrinted>2014-04-03T07:49:00Z</cp:lastPrinted>
  <dcterms:created xsi:type="dcterms:W3CDTF">2024-09-30T10:27:00Z</dcterms:created>
  <dcterms:modified xsi:type="dcterms:W3CDTF">2024-09-30T10:27:00Z</dcterms:modified>
</cp:coreProperties>
</file>